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12"/>
        <w:tblpPr w:leftFromText="180" w:rightFromText="180" w:vertAnchor="text" w:horzAnchor="page" w:tblpX="1393" w:tblpY="627"/>
        <w:tblOverlap w:val="never"/>
        <w:tblW w:w="138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080"/>
        <w:gridCol w:w="980"/>
        <w:gridCol w:w="1050"/>
        <w:gridCol w:w="585"/>
        <w:gridCol w:w="960"/>
        <w:gridCol w:w="665"/>
        <w:gridCol w:w="685"/>
        <w:gridCol w:w="1065"/>
        <w:gridCol w:w="915"/>
        <w:gridCol w:w="915"/>
        <w:gridCol w:w="960"/>
        <w:gridCol w:w="1155"/>
        <w:gridCol w:w="106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815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2022年衢州市应急管理局公开招聘编外人员计划表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专业要求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其他要求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8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衢州市应急管理局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技术技能类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应急值守通信保障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不限，在衢州市区内有固定住所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24小时轮流应急值班值守，遇突发事件需携带设备赶赴现场，建议男性报考。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退役军人优先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负责应急值班值守和通信保障相关工作。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0570-3080553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衢州市柯城区江郎中路2号</w:t>
            </w:r>
          </w:p>
        </w:tc>
      </w:tr>
    </w:tbl>
    <w:p>
      <w:pPr>
        <w:spacing w:line="56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800" w:right="1043" w:bottom="1800" w:left="1043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衢州市应急管理局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编外用工公开招聘报名表</w:t>
      </w:r>
    </w:p>
    <w:tbl>
      <w:tblPr>
        <w:tblStyle w:val="12"/>
        <w:tblW w:w="10252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838"/>
        <w:gridCol w:w="1200"/>
        <w:gridCol w:w="1262"/>
        <w:gridCol w:w="811"/>
        <w:gridCol w:w="967"/>
        <w:gridCol w:w="1301"/>
        <w:gridCol w:w="491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性别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裸眼视力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左：右：</w:t>
            </w:r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民族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籍贯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矫正视力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左：右：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婚否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身高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CM</w:t>
            </w:r>
          </w:p>
        </w:tc>
        <w:tc>
          <w:tcPr>
            <w:tcW w:w="177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文化程度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（最高学历）</w:t>
            </w:r>
          </w:p>
        </w:tc>
        <w:tc>
          <w:tcPr>
            <w:tcW w:w="1792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政治面貌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特长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全日制毕业学校及专业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最高学历毕业学校及专业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身份证号码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联系电话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户口所在地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血型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现家庭住址</w:t>
            </w:r>
          </w:p>
        </w:tc>
        <w:tc>
          <w:tcPr>
            <w:tcW w:w="8872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本人简历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(从高中、中专起填写，包括工作简历）</w:t>
            </w: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起止时间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学习、工作单位及岗位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年月—     年月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年月—      年月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年月—      年月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年月—      年月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年月—      年月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社会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（家庭成员）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0252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35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本人承诺：</w:t>
            </w:r>
            <w:r>
              <w:rPr>
                <w:rFonts w:ascii="Times New Roman" w:hAnsi="Times New Roman" w:cs="Times New Roman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ind w:firstLine="435"/>
              <w:rPr>
                <w:rFonts w:ascii="Times New Roman" w:hAnsi="Times New Roman" w:cs="Times New Roman"/>
                <w:bCs/>
                <w:sz w:val="22"/>
              </w:rPr>
            </w:pPr>
          </w:p>
          <w:p>
            <w:pPr>
              <w:ind w:firstLine="43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业绩</w:t>
            </w:r>
          </w:p>
        </w:tc>
        <w:tc>
          <w:tcPr>
            <w:tcW w:w="855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报考单位和</w:t>
            </w:r>
            <w:r>
              <w:rPr>
                <w:rFonts w:ascii="Times New Roman" w:hAnsi="Times New Roman" w:cs="Times New Roman"/>
                <w:sz w:val="22"/>
              </w:rPr>
              <w:t>岗位</w:t>
            </w:r>
          </w:p>
        </w:tc>
        <w:tc>
          <w:tcPr>
            <w:tcW w:w="411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报名时间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初审人意见、签名</w:t>
            </w:r>
          </w:p>
        </w:tc>
        <w:tc>
          <w:tcPr>
            <w:tcW w:w="411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复审人意见、签名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0"/>
        <w:widowControl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pStyle w:val="10"/>
        <w:widowControl/>
        <w:spacing w:beforeAutospacing="0" w:afterAutospacing="0"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10"/>
        <w:widowControl/>
        <w:spacing w:beforeAutospacing="0" w:afterAutospacing="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委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 xml:space="preserve"> </w:t>
      </w:r>
      <w:r>
        <w:rPr>
          <w:rFonts w:ascii="Times New Roman" w:hAnsi="Times New Roman" w:eastAsia="方正小标宋简体" w:cs="Times New Roman"/>
          <w:sz w:val="36"/>
          <w:szCs w:val="36"/>
        </w:rPr>
        <w:t>托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 xml:space="preserve"> </w:t>
      </w:r>
      <w:r>
        <w:rPr>
          <w:rFonts w:ascii="Times New Roman" w:hAnsi="Times New Roman" w:eastAsia="方正小标宋简体" w:cs="Times New Roman"/>
          <w:sz w:val="36"/>
          <w:szCs w:val="36"/>
        </w:rPr>
        <w:t>书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被委托人：________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本人因工作繁忙，不能亲自办理202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衢州市应急管理局</w:t>
      </w:r>
      <w:r>
        <w:rPr>
          <w:rFonts w:ascii="Times New Roman" w:hAnsi="Times New Roman" w:eastAsia="仿宋_GB2312" w:cs="Times New Roman"/>
          <w:sz w:val="32"/>
          <w:szCs w:val="32"/>
        </w:rPr>
        <w:t>公开招聘编外人员报名的相关事务，特委托_________代表我办理相关事项，对委托人在办理上述事项过程中所签署的有关文件，我均予以认可，并承担相应的法律责任。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委托期限：自签字之日起至上述事项办完为止。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4467" w:firstLineChars="13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委托人：_____________</w:t>
      </w:r>
    </w:p>
    <w:p>
      <w:pPr>
        <w:shd w:val="clear" w:color="auto" w:fill="FFFFFF"/>
        <w:spacing w:line="560" w:lineRule="exact"/>
        <w:ind w:firstLine="6291" w:firstLineChars="196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hd w:val="clear" w:color="auto" w:fill="FFFFFF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873" w:right="1800" w:bottom="81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34563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F4C95"/>
    <w:rsid w:val="00002897"/>
    <w:rsid w:val="00003081"/>
    <w:rsid w:val="0000567A"/>
    <w:rsid w:val="00012E1C"/>
    <w:rsid w:val="00013A27"/>
    <w:rsid w:val="000159A2"/>
    <w:rsid w:val="00023656"/>
    <w:rsid w:val="000253E9"/>
    <w:rsid w:val="00025AF4"/>
    <w:rsid w:val="000306CD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25BC"/>
    <w:rsid w:val="00073BBC"/>
    <w:rsid w:val="00074036"/>
    <w:rsid w:val="00074C27"/>
    <w:rsid w:val="00076198"/>
    <w:rsid w:val="0008514A"/>
    <w:rsid w:val="0009015B"/>
    <w:rsid w:val="00090FEF"/>
    <w:rsid w:val="000A3809"/>
    <w:rsid w:val="000A59BC"/>
    <w:rsid w:val="000A5EF6"/>
    <w:rsid w:val="000B7616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41C2A"/>
    <w:rsid w:val="00144DF9"/>
    <w:rsid w:val="001533A4"/>
    <w:rsid w:val="00154BA8"/>
    <w:rsid w:val="0015788D"/>
    <w:rsid w:val="00166828"/>
    <w:rsid w:val="00166C12"/>
    <w:rsid w:val="00170FB3"/>
    <w:rsid w:val="00175779"/>
    <w:rsid w:val="0018009B"/>
    <w:rsid w:val="001867D6"/>
    <w:rsid w:val="00190995"/>
    <w:rsid w:val="00191DD2"/>
    <w:rsid w:val="00193ABD"/>
    <w:rsid w:val="001A67F2"/>
    <w:rsid w:val="001B3F9B"/>
    <w:rsid w:val="001B7B71"/>
    <w:rsid w:val="001C27C0"/>
    <w:rsid w:val="001D0EC9"/>
    <w:rsid w:val="001D4AE9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866"/>
    <w:rsid w:val="002266DD"/>
    <w:rsid w:val="00227500"/>
    <w:rsid w:val="00233473"/>
    <w:rsid w:val="00240E0D"/>
    <w:rsid w:val="00266D61"/>
    <w:rsid w:val="00276E2F"/>
    <w:rsid w:val="00287005"/>
    <w:rsid w:val="00292E00"/>
    <w:rsid w:val="002966A3"/>
    <w:rsid w:val="002A02E8"/>
    <w:rsid w:val="002A2D3F"/>
    <w:rsid w:val="002A3A64"/>
    <w:rsid w:val="002A4CE3"/>
    <w:rsid w:val="002A4DD7"/>
    <w:rsid w:val="002A51CC"/>
    <w:rsid w:val="002A6CA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4BCD"/>
    <w:rsid w:val="00312C27"/>
    <w:rsid w:val="0031666A"/>
    <w:rsid w:val="003170BD"/>
    <w:rsid w:val="00317626"/>
    <w:rsid w:val="00321644"/>
    <w:rsid w:val="00323869"/>
    <w:rsid w:val="00324FE8"/>
    <w:rsid w:val="00330F61"/>
    <w:rsid w:val="003330FF"/>
    <w:rsid w:val="00333864"/>
    <w:rsid w:val="00340531"/>
    <w:rsid w:val="00345262"/>
    <w:rsid w:val="00347257"/>
    <w:rsid w:val="00351AAE"/>
    <w:rsid w:val="00355571"/>
    <w:rsid w:val="00357606"/>
    <w:rsid w:val="003704D2"/>
    <w:rsid w:val="003727CE"/>
    <w:rsid w:val="00372BC5"/>
    <w:rsid w:val="00373752"/>
    <w:rsid w:val="00374BB7"/>
    <w:rsid w:val="00384555"/>
    <w:rsid w:val="003949F6"/>
    <w:rsid w:val="0039798D"/>
    <w:rsid w:val="003A0683"/>
    <w:rsid w:val="003A094B"/>
    <w:rsid w:val="003B60FC"/>
    <w:rsid w:val="003C0278"/>
    <w:rsid w:val="003D0F68"/>
    <w:rsid w:val="003D208B"/>
    <w:rsid w:val="003D302C"/>
    <w:rsid w:val="003D4F26"/>
    <w:rsid w:val="003E3EE7"/>
    <w:rsid w:val="003F28B0"/>
    <w:rsid w:val="003F326C"/>
    <w:rsid w:val="00400185"/>
    <w:rsid w:val="00403B82"/>
    <w:rsid w:val="004101E6"/>
    <w:rsid w:val="00410B41"/>
    <w:rsid w:val="00411939"/>
    <w:rsid w:val="00411D72"/>
    <w:rsid w:val="00420B48"/>
    <w:rsid w:val="00421086"/>
    <w:rsid w:val="0042383E"/>
    <w:rsid w:val="0042651F"/>
    <w:rsid w:val="00430D9E"/>
    <w:rsid w:val="00430F02"/>
    <w:rsid w:val="00437635"/>
    <w:rsid w:val="00437932"/>
    <w:rsid w:val="00445014"/>
    <w:rsid w:val="004501BC"/>
    <w:rsid w:val="00450E8E"/>
    <w:rsid w:val="00452D94"/>
    <w:rsid w:val="00465F78"/>
    <w:rsid w:val="004666F6"/>
    <w:rsid w:val="00467C4E"/>
    <w:rsid w:val="0047021F"/>
    <w:rsid w:val="00470D3A"/>
    <w:rsid w:val="00472634"/>
    <w:rsid w:val="00475890"/>
    <w:rsid w:val="00477273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B68"/>
    <w:rsid w:val="004B48BE"/>
    <w:rsid w:val="004B4D5B"/>
    <w:rsid w:val="004C1010"/>
    <w:rsid w:val="004C5DD2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07DFF"/>
    <w:rsid w:val="005126E2"/>
    <w:rsid w:val="005133A4"/>
    <w:rsid w:val="00515EDD"/>
    <w:rsid w:val="005167DB"/>
    <w:rsid w:val="00516823"/>
    <w:rsid w:val="00522298"/>
    <w:rsid w:val="005234A8"/>
    <w:rsid w:val="00524BA9"/>
    <w:rsid w:val="00526728"/>
    <w:rsid w:val="005335B5"/>
    <w:rsid w:val="00540EF1"/>
    <w:rsid w:val="00541290"/>
    <w:rsid w:val="00544669"/>
    <w:rsid w:val="00544758"/>
    <w:rsid w:val="0055385F"/>
    <w:rsid w:val="00554BDA"/>
    <w:rsid w:val="00557549"/>
    <w:rsid w:val="005576A0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2AFA"/>
    <w:rsid w:val="005A3BF9"/>
    <w:rsid w:val="005C088B"/>
    <w:rsid w:val="005C2B67"/>
    <w:rsid w:val="005C3BE5"/>
    <w:rsid w:val="005C41DB"/>
    <w:rsid w:val="005E4ACE"/>
    <w:rsid w:val="005E5D59"/>
    <w:rsid w:val="005E76E5"/>
    <w:rsid w:val="005F2EDA"/>
    <w:rsid w:val="005F5560"/>
    <w:rsid w:val="005F5B1F"/>
    <w:rsid w:val="006011FA"/>
    <w:rsid w:val="00606C5E"/>
    <w:rsid w:val="0061463A"/>
    <w:rsid w:val="006165F7"/>
    <w:rsid w:val="00616D13"/>
    <w:rsid w:val="0061781F"/>
    <w:rsid w:val="00624852"/>
    <w:rsid w:val="006262C7"/>
    <w:rsid w:val="00635903"/>
    <w:rsid w:val="006370FC"/>
    <w:rsid w:val="00642DD9"/>
    <w:rsid w:val="00644F59"/>
    <w:rsid w:val="0065162F"/>
    <w:rsid w:val="00651835"/>
    <w:rsid w:val="0065307F"/>
    <w:rsid w:val="00653C93"/>
    <w:rsid w:val="00660344"/>
    <w:rsid w:val="0066397C"/>
    <w:rsid w:val="00663B3F"/>
    <w:rsid w:val="00672C56"/>
    <w:rsid w:val="00681142"/>
    <w:rsid w:val="00682229"/>
    <w:rsid w:val="00683EBE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C0F76"/>
    <w:rsid w:val="006D083E"/>
    <w:rsid w:val="006D08A4"/>
    <w:rsid w:val="006D3BA0"/>
    <w:rsid w:val="006D6C32"/>
    <w:rsid w:val="006E5D04"/>
    <w:rsid w:val="006E74EB"/>
    <w:rsid w:val="006E7D75"/>
    <w:rsid w:val="006F1C13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1E30"/>
    <w:rsid w:val="007435E8"/>
    <w:rsid w:val="00744578"/>
    <w:rsid w:val="007447B1"/>
    <w:rsid w:val="0074665B"/>
    <w:rsid w:val="007612D5"/>
    <w:rsid w:val="0076222F"/>
    <w:rsid w:val="007667BC"/>
    <w:rsid w:val="007707B7"/>
    <w:rsid w:val="00773A4B"/>
    <w:rsid w:val="007766DD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854"/>
    <w:rsid w:val="007A3A72"/>
    <w:rsid w:val="007B1B45"/>
    <w:rsid w:val="007B1F0B"/>
    <w:rsid w:val="007B2823"/>
    <w:rsid w:val="007B2B05"/>
    <w:rsid w:val="007B539F"/>
    <w:rsid w:val="007C19FF"/>
    <w:rsid w:val="007D1DDF"/>
    <w:rsid w:val="007D3BD1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320E8"/>
    <w:rsid w:val="00832C03"/>
    <w:rsid w:val="00832FAB"/>
    <w:rsid w:val="008332D6"/>
    <w:rsid w:val="0083567D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6016"/>
    <w:rsid w:val="00856B60"/>
    <w:rsid w:val="00860B69"/>
    <w:rsid w:val="0086469A"/>
    <w:rsid w:val="00865AEE"/>
    <w:rsid w:val="008711B0"/>
    <w:rsid w:val="00871A20"/>
    <w:rsid w:val="00873E2A"/>
    <w:rsid w:val="008749D2"/>
    <w:rsid w:val="00891ACF"/>
    <w:rsid w:val="00891D0B"/>
    <w:rsid w:val="0089482B"/>
    <w:rsid w:val="00896CCA"/>
    <w:rsid w:val="008A5DB6"/>
    <w:rsid w:val="008A6B94"/>
    <w:rsid w:val="008A78EA"/>
    <w:rsid w:val="008B0E69"/>
    <w:rsid w:val="008C2FED"/>
    <w:rsid w:val="008C5726"/>
    <w:rsid w:val="008C6C90"/>
    <w:rsid w:val="008D3436"/>
    <w:rsid w:val="008D39D8"/>
    <w:rsid w:val="008D5A7C"/>
    <w:rsid w:val="008E0101"/>
    <w:rsid w:val="008E4999"/>
    <w:rsid w:val="008E6FFB"/>
    <w:rsid w:val="008E7D43"/>
    <w:rsid w:val="00901A73"/>
    <w:rsid w:val="00903B29"/>
    <w:rsid w:val="00906409"/>
    <w:rsid w:val="00907F57"/>
    <w:rsid w:val="009151DC"/>
    <w:rsid w:val="009160AF"/>
    <w:rsid w:val="00917055"/>
    <w:rsid w:val="00917DBA"/>
    <w:rsid w:val="00925890"/>
    <w:rsid w:val="00930339"/>
    <w:rsid w:val="009338F8"/>
    <w:rsid w:val="0093797E"/>
    <w:rsid w:val="009408AE"/>
    <w:rsid w:val="00940AEE"/>
    <w:rsid w:val="009470A5"/>
    <w:rsid w:val="00960592"/>
    <w:rsid w:val="00960632"/>
    <w:rsid w:val="00962BE3"/>
    <w:rsid w:val="00965E37"/>
    <w:rsid w:val="00966732"/>
    <w:rsid w:val="009712C9"/>
    <w:rsid w:val="00971C48"/>
    <w:rsid w:val="00973D72"/>
    <w:rsid w:val="00975809"/>
    <w:rsid w:val="0098405D"/>
    <w:rsid w:val="009858CC"/>
    <w:rsid w:val="00987FFE"/>
    <w:rsid w:val="00990B45"/>
    <w:rsid w:val="009A5A39"/>
    <w:rsid w:val="009A6C54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31D1"/>
    <w:rsid w:val="00A44965"/>
    <w:rsid w:val="00A465D7"/>
    <w:rsid w:val="00A46610"/>
    <w:rsid w:val="00A469C3"/>
    <w:rsid w:val="00A4743B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70BE"/>
    <w:rsid w:val="00A90DCB"/>
    <w:rsid w:val="00AA2595"/>
    <w:rsid w:val="00AA39D6"/>
    <w:rsid w:val="00AA41CC"/>
    <w:rsid w:val="00AA5EE4"/>
    <w:rsid w:val="00AA7E99"/>
    <w:rsid w:val="00AB1EEC"/>
    <w:rsid w:val="00AB5787"/>
    <w:rsid w:val="00AC2476"/>
    <w:rsid w:val="00AC357B"/>
    <w:rsid w:val="00AC4702"/>
    <w:rsid w:val="00AC552F"/>
    <w:rsid w:val="00AD26C6"/>
    <w:rsid w:val="00AD7C9B"/>
    <w:rsid w:val="00AE2B15"/>
    <w:rsid w:val="00AE30FC"/>
    <w:rsid w:val="00AE3862"/>
    <w:rsid w:val="00AE77C0"/>
    <w:rsid w:val="00AE7FB2"/>
    <w:rsid w:val="00AF355F"/>
    <w:rsid w:val="00B0492F"/>
    <w:rsid w:val="00B04A5C"/>
    <w:rsid w:val="00B04CB0"/>
    <w:rsid w:val="00B168D9"/>
    <w:rsid w:val="00B272FD"/>
    <w:rsid w:val="00B3495C"/>
    <w:rsid w:val="00B433BD"/>
    <w:rsid w:val="00B43BAF"/>
    <w:rsid w:val="00B468B6"/>
    <w:rsid w:val="00B51782"/>
    <w:rsid w:val="00B5368D"/>
    <w:rsid w:val="00B55EED"/>
    <w:rsid w:val="00B57D14"/>
    <w:rsid w:val="00B61538"/>
    <w:rsid w:val="00B72ED6"/>
    <w:rsid w:val="00B75DEC"/>
    <w:rsid w:val="00B77165"/>
    <w:rsid w:val="00B807D5"/>
    <w:rsid w:val="00B83133"/>
    <w:rsid w:val="00B8586F"/>
    <w:rsid w:val="00B92CA2"/>
    <w:rsid w:val="00B94CB0"/>
    <w:rsid w:val="00BA7893"/>
    <w:rsid w:val="00BA7E8E"/>
    <w:rsid w:val="00BB0090"/>
    <w:rsid w:val="00BC338C"/>
    <w:rsid w:val="00BE1B59"/>
    <w:rsid w:val="00BF30E9"/>
    <w:rsid w:val="00BF3ACE"/>
    <w:rsid w:val="00C0441D"/>
    <w:rsid w:val="00C10176"/>
    <w:rsid w:val="00C1764C"/>
    <w:rsid w:val="00C26155"/>
    <w:rsid w:val="00C34543"/>
    <w:rsid w:val="00C348FE"/>
    <w:rsid w:val="00C3631C"/>
    <w:rsid w:val="00C477E5"/>
    <w:rsid w:val="00C540B7"/>
    <w:rsid w:val="00C552E1"/>
    <w:rsid w:val="00C56D51"/>
    <w:rsid w:val="00C60ECE"/>
    <w:rsid w:val="00C62006"/>
    <w:rsid w:val="00C67C8E"/>
    <w:rsid w:val="00C718D2"/>
    <w:rsid w:val="00C73201"/>
    <w:rsid w:val="00C75830"/>
    <w:rsid w:val="00C77355"/>
    <w:rsid w:val="00C828DC"/>
    <w:rsid w:val="00C85DAD"/>
    <w:rsid w:val="00C9655C"/>
    <w:rsid w:val="00CA3C91"/>
    <w:rsid w:val="00CA76C1"/>
    <w:rsid w:val="00CB1281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D135EF"/>
    <w:rsid w:val="00D14760"/>
    <w:rsid w:val="00D21C04"/>
    <w:rsid w:val="00D220F9"/>
    <w:rsid w:val="00D22C1D"/>
    <w:rsid w:val="00D245F5"/>
    <w:rsid w:val="00D25F59"/>
    <w:rsid w:val="00D40341"/>
    <w:rsid w:val="00D41544"/>
    <w:rsid w:val="00D45F69"/>
    <w:rsid w:val="00D50A42"/>
    <w:rsid w:val="00D623D2"/>
    <w:rsid w:val="00D640C5"/>
    <w:rsid w:val="00D64B81"/>
    <w:rsid w:val="00D66640"/>
    <w:rsid w:val="00D72B17"/>
    <w:rsid w:val="00D77B9A"/>
    <w:rsid w:val="00D81779"/>
    <w:rsid w:val="00D82384"/>
    <w:rsid w:val="00D83399"/>
    <w:rsid w:val="00D86CB4"/>
    <w:rsid w:val="00D86FEA"/>
    <w:rsid w:val="00D86FFE"/>
    <w:rsid w:val="00D90A06"/>
    <w:rsid w:val="00D92950"/>
    <w:rsid w:val="00D94330"/>
    <w:rsid w:val="00DA394E"/>
    <w:rsid w:val="00DA4095"/>
    <w:rsid w:val="00DB0697"/>
    <w:rsid w:val="00DB0FB1"/>
    <w:rsid w:val="00DB4CAD"/>
    <w:rsid w:val="00DB570E"/>
    <w:rsid w:val="00DB5BB3"/>
    <w:rsid w:val="00DB77DC"/>
    <w:rsid w:val="00DC1A1F"/>
    <w:rsid w:val="00DC6559"/>
    <w:rsid w:val="00DC6EE4"/>
    <w:rsid w:val="00DD274B"/>
    <w:rsid w:val="00DD391B"/>
    <w:rsid w:val="00DE5429"/>
    <w:rsid w:val="00DF02F2"/>
    <w:rsid w:val="00DF5C68"/>
    <w:rsid w:val="00E00DF7"/>
    <w:rsid w:val="00E104D8"/>
    <w:rsid w:val="00E10802"/>
    <w:rsid w:val="00E11747"/>
    <w:rsid w:val="00E12714"/>
    <w:rsid w:val="00E12FB2"/>
    <w:rsid w:val="00E1310E"/>
    <w:rsid w:val="00E132D5"/>
    <w:rsid w:val="00E16E4D"/>
    <w:rsid w:val="00E21F00"/>
    <w:rsid w:val="00E2605E"/>
    <w:rsid w:val="00E34727"/>
    <w:rsid w:val="00E37BC8"/>
    <w:rsid w:val="00E40C8C"/>
    <w:rsid w:val="00E4228F"/>
    <w:rsid w:val="00E52D0A"/>
    <w:rsid w:val="00E5643C"/>
    <w:rsid w:val="00E72122"/>
    <w:rsid w:val="00E72E43"/>
    <w:rsid w:val="00E80C68"/>
    <w:rsid w:val="00E87563"/>
    <w:rsid w:val="00E87F70"/>
    <w:rsid w:val="00E902C2"/>
    <w:rsid w:val="00E91014"/>
    <w:rsid w:val="00E945BE"/>
    <w:rsid w:val="00E95066"/>
    <w:rsid w:val="00E95E6B"/>
    <w:rsid w:val="00EA26AD"/>
    <w:rsid w:val="00EA274F"/>
    <w:rsid w:val="00EA4313"/>
    <w:rsid w:val="00EA4BEE"/>
    <w:rsid w:val="00EA4DAF"/>
    <w:rsid w:val="00EB1465"/>
    <w:rsid w:val="00EB1B00"/>
    <w:rsid w:val="00EB59B6"/>
    <w:rsid w:val="00EB726F"/>
    <w:rsid w:val="00EC12D2"/>
    <w:rsid w:val="00EC739E"/>
    <w:rsid w:val="00ED1433"/>
    <w:rsid w:val="00ED290F"/>
    <w:rsid w:val="00ED39D5"/>
    <w:rsid w:val="00ED7C8E"/>
    <w:rsid w:val="00EE0E82"/>
    <w:rsid w:val="00EE15A8"/>
    <w:rsid w:val="00EE4957"/>
    <w:rsid w:val="00EF099D"/>
    <w:rsid w:val="00EF0F81"/>
    <w:rsid w:val="00EF1DB3"/>
    <w:rsid w:val="00EF23F1"/>
    <w:rsid w:val="00EF4AED"/>
    <w:rsid w:val="00EF579C"/>
    <w:rsid w:val="00F048CA"/>
    <w:rsid w:val="00F15CDA"/>
    <w:rsid w:val="00F21AE8"/>
    <w:rsid w:val="00F2277B"/>
    <w:rsid w:val="00F22C08"/>
    <w:rsid w:val="00F26144"/>
    <w:rsid w:val="00F35441"/>
    <w:rsid w:val="00F40736"/>
    <w:rsid w:val="00F425EC"/>
    <w:rsid w:val="00F44DBC"/>
    <w:rsid w:val="00F504B5"/>
    <w:rsid w:val="00F60CE4"/>
    <w:rsid w:val="00F63695"/>
    <w:rsid w:val="00F6564C"/>
    <w:rsid w:val="00F66573"/>
    <w:rsid w:val="00F67C09"/>
    <w:rsid w:val="00F75130"/>
    <w:rsid w:val="00F75CAB"/>
    <w:rsid w:val="00F807A4"/>
    <w:rsid w:val="00F80CDC"/>
    <w:rsid w:val="00F81C9C"/>
    <w:rsid w:val="00F843C2"/>
    <w:rsid w:val="00F915DD"/>
    <w:rsid w:val="00F92B3E"/>
    <w:rsid w:val="00F95401"/>
    <w:rsid w:val="00F96222"/>
    <w:rsid w:val="00F966EB"/>
    <w:rsid w:val="00FA13E4"/>
    <w:rsid w:val="00FB1AC8"/>
    <w:rsid w:val="00FB1BC4"/>
    <w:rsid w:val="00FB24B6"/>
    <w:rsid w:val="00FB6CB1"/>
    <w:rsid w:val="00FB7D35"/>
    <w:rsid w:val="00FC00B4"/>
    <w:rsid w:val="00FC5818"/>
    <w:rsid w:val="00FD081E"/>
    <w:rsid w:val="00FD4DF9"/>
    <w:rsid w:val="00FD54AC"/>
    <w:rsid w:val="00FE1A33"/>
    <w:rsid w:val="00FF38FF"/>
    <w:rsid w:val="00FF5F50"/>
    <w:rsid w:val="0120402D"/>
    <w:rsid w:val="01950E61"/>
    <w:rsid w:val="019819F6"/>
    <w:rsid w:val="01A12ED8"/>
    <w:rsid w:val="0237082A"/>
    <w:rsid w:val="04915520"/>
    <w:rsid w:val="04BE4E9B"/>
    <w:rsid w:val="061573EF"/>
    <w:rsid w:val="06310BF6"/>
    <w:rsid w:val="06F62B3A"/>
    <w:rsid w:val="0A2A6476"/>
    <w:rsid w:val="0A4D5944"/>
    <w:rsid w:val="0B5B415A"/>
    <w:rsid w:val="0B621917"/>
    <w:rsid w:val="0D7D7177"/>
    <w:rsid w:val="0EA625E7"/>
    <w:rsid w:val="0EE8415C"/>
    <w:rsid w:val="0F7E4F0C"/>
    <w:rsid w:val="0FFD24A6"/>
    <w:rsid w:val="12FE44A3"/>
    <w:rsid w:val="137E5EE7"/>
    <w:rsid w:val="13D74C40"/>
    <w:rsid w:val="15593F05"/>
    <w:rsid w:val="158C3C1A"/>
    <w:rsid w:val="1591129F"/>
    <w:rsid w:val="15CA06E2"/>
    <w:rsid w:val="17691876"/>
    <w:rsid w:val="17A6542F"/>
    <w:rsid w:val="18133A7E"/>
    <w:rsid w:val="181B05F6"/>
    <w:rsid w:val="192A47CD"/>
    <w:rsid w:val="1AB405C4"/>
    <w:rsid w:val="1BBF355F"/>
    <w:rsid w:val="1BF079C3"/>
    <w:rsid w:val="1D26619D"/>
    <w:rsid w:val="1E1C16A9"/>
    <w:rsid w:val="1E811065"/>
    <w:rsid w:val="1E861C36"/>
    <w:rsid w:val="20CE3876"/>
    <w:rsid w:val="23367D8C"/>
    <w:rsid w:val="23963C70"/>
    <w:rsid w:val="23B2394B"/>
    <w:rsid w:val="249A4655"/>
    <w:rsid w:val="24DA10DC"/>
    <w:rsid w:val="29F72091"/>
    <w:rsid w:val="2AE914DF"/>
    <w:rsid w:val="2BA36914"/>
    <w:rsid w:val="2DDC1E6D"/>
    <w:rsid w:val="2F2B3AF8"/>
    <w:rsid w:val="33AC59B6"/>
    <w:rsid w:val="33CF763F"/>
    <w:rsid w:val="343B2298"/>
    <w:rsid w:val="34BA32F9"/>
    <w:rsid w:val="364675CF"/>
    <w:rsid w:val="37DD21C5"/>
    <w:rsid w:val="3A106E85"/>
    <w:rsid w:val="3B853099"/>
    <w:rsid w:val="3D333078"/>
    <w:rsid w:val="3F4A209B"/>
    <w:rsid w:val="3F625178"/>
    <w:rsid w:val="3FF6F39B"/>
    <w:rsid w:val="41190F9D"/>
    <w:rsid w:val="41E20480"/>
    <w:rsid w:val="420A3582"/>
    <w:rsid w:val="43291CAB"/>
    <w:rsid w:val="445A1B72"/>
    <w:rsid w:val="45882E23"/>
    <w:rsid w:val="45D60156"/>
    <w:rsid w:val="46B83D79"/>
    <w:rsid w:val="47D57CB2"/>
    <w:rsid w:val="48113F5E"/>
    <w:rsid w:val="49583DD4"/>
    <w:rsid w:val="4D3806AC"/>
    <w:rsid w:val="4F204E80"/>
    <w:rsid w:val="4F402CC1"/>
    <w:rsid w:val="518B006B"/>
    <w:rsid w:val="519A1921"/>
    <w:rsid w:val="51EC69DE"/>
    <w:rsid w:val="524C53BB"/>
    <w:rsid w:val="54606BCE"/>
    <w:rsid w:val="548F5BCF"/>
    <w:rsid w:val="554370FF"/>
    <w:rsid w:val="564E7942"/>
    <w:rsid w:val="58165F54"/>
    <w:rsid w:val="59A561DE"/>
    <w:rsid w:val="5C251BAF"/>
    <w:rsid w:val="5D2E31E2"/>
    <w:rsid w:val="5D71753A"/>
    <w:rsid w:val="5D7D3198"/>
    <w:rsid w:val="5D8314A6"/>
    <w:rsid w:val="5DEB4E14"/>
    <w:rsid w:val="5F00666A"/>
    <w:rsid w:val="605A708F"/>
    <w:rsid w:val="61084136"/>
    <w:rsid w:val="613B559B"/>
    <w:rsid w:val="6192093B"/>
    <w:rsid w:val="62EC2495"/>
    <w:rsid w:val="632F4C95"/>
    <w:rsid w:val="640C70CA"/>
    <w:rsid w:val="656F2125"/>
    <w:rsid w:val="65B549A0"/>
    <w:rsid w:val="664D52C7"/>
    <w:rsid w:val="666E488B"/>
    <w:rsid w:val="669728DC"/>
    <w:rsid w:val="66D44AE8"/>
    <w:rsid w:val="68006DBD"/>
    <w:rsid w:val="6A916308"/>
    <w:rsid w:val="6AF05BDB"/>
    <w:rsid w:val="6B345A9A"/>
    <w:rsid w:val="6DE53EBF"/>
    <w:rsid w:val="6EF950F9"/>
    <w:rsid w:val="701859E8"/>
    <w:rsid w:val="70BF65E9"/>
    <w:rsid w:val="71CD5A97"/>
    <w:rsid w:val="720B699E"/>
    <w:rsid w:val="73092530"/>
    <w:rsid w:val="74FC32AB"/>
    <w:rsid w:val="773D7887"/>
    <w:rsid w:val="78313602"/>
    <w:rsid w:val="79EE363F"/>
    <w:rsid w:val="7A101D54"/>
    <w:rsid w:val="7BAC563C"/>
    <w:rsid w:val="7BEF6F7B"/>
    <w:rsid w:val="7BF54988"/>
    <w:rsid w:val="7C0F107F"/>
    <w:rsid w:val="7C407F07"/>
    <w:rsid w:val="7C6C56EE"/>
    <w:rsid w:val="7CB940CD"/>
    <w:rsid w:val="7E465740"/>
    <w:rsid w:val="7EC9241C"/>
    <w:rsid w:val="7F1E3650"/>
    <w:rsid w:val="7F642B12"/>
    <w:rsid w:val="7FB446C7"/>
    <w:rsid w:val="D76FDDF5"/>
    <w:rsid w:val="FF877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Plain Text"/>
    <w:basedOn w:val="1"/>
    <w:link w:val="21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link w:val="23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0">
    <w:name w:val="批注框文本 Char"/>
    <w:basedOn w:val="14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纯文本 Char"/>
    <w:basedOn w:val="14"/>
    <w:link w:val="5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22">
    <w:name w:val="标题 1 Char"/>
    <w:basedOn w:val="14"/>
    <w:link w:val="4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3">
    <w:name w:val="标题 Char"/>
    <w:basedOn w:val="14"/>
    <w:link w:val="11"/>
    <w:qFormat/>
    <w:uiPriority w:val="99"/>
    <w:rPr>
      <w:rFonts w:ascii="Arial" w:hAnsi="Arial"/>
      <w:b/>
    </w:rPr>
  </w:style>
  <w:style w:type="character" w:customStyle="1" w:styleId="24">
    <w:name w:val="日期 Char"/>
    <w:basedOn w:val="14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2&#24180;&#34914;&#24030;&#24066;&#24212;&#24613;&#31649;&#29702;&#23616;&#20844;&#24320;&#25307;&#32856;&#32534;&#22806;&#20154;&#21592;&#20844;&#2157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2022年衢州市应急管理局公开招聘编外人员公告.docx</Template>
  <Pages>9</Pages>
  <Words>3089</Words>
  <Characters>3295</Characters>
  <Lines>45</Lines>
  <Paragraphs>12</Paragraphs>
  <TotalTime>1</TotalTime>
  <ScaleCrop>false</ScaleCrop>
  <LinksUpToDate>false</LinksUpToDate>
  <CharactersWithSpaces>3371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2022-06-06T01:56:00Z</dcterms:created>
  <dc:creator>Administrator</dc:creator>
  <cp:lastModifiedBy>Administrator</cp:lastModifiedBy>
  <dcterms:modified xsi:type="dcterms:W3CDTF">2022-06-06T01:56:58Z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